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3" w:rsidRDefault="00F07743" w:rsidP="009F096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УВАЖАЕМЫЕ ГРАЖДАНЕ!!!</w:t>
      </w:r>
    </w:p>
    <w:p w:rsidR="00F07743" w:rsidRDefault="00F07743" w:rsidP="009F0960">
      <w:pPr>
        <w:spacing w:line="360" w:lineRule="auto"/>
        <w:jc w:val="both"/>
        <w:rPr>
          <w:i/>
          <w:sz w:val="28"/>
          <w:szCs w:val="28"/>
        </w:rPr>
      </w:pPr>
    </w:p>
    <w:p w:rsidR="00F07743" w:rsidRPr="007E7789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6D0084">
        <w:rPr>
          <w:i/>
          <w:sz w:val="28"/>
          <w:szCs w:val="28"/>
        </w:rPr>
        <w:t xml:space="preserve"> «Главное управление МЧС России  по  Пермскому  краю информирует: по </w:t>
      </w:r>
      <w:r w:rsidRPr="007E7789">
        <w:rPr>
          <w:i/>
          <w:sz w:val="28"/>
          <w:szCs w:val="28"/>
        </w:rPr>
        <w:t>данным Пермского ЦГМС - филиала ФГБУ «Уральское УГМС»: 2</w:t>
      </w:r>
      <w:r>
        <w:rPr>
          <w:i/>
          <w:sz w:val="28"/>
          <w:szCs w:val="28"/>
        </w:rPr>
        <w:t>6</w:t>
      </w:r>
      <w:r w:rsidRPr="007E7789">
        <w:rPr>
          <w:i/>
          <w:sz w:val="28"/>
          <w:szCs w:val="28"/>
        </w:rPr>
        <w:t xml:space="preserve"> мая ожидается переменная облачность, местами кратковременные дожди, грозы. Ветер неустойчивый, 3-8 м/с, при грозе порывы 15-20 м/с. </w:t>
      </w:r>
    </w:p>
    <w:p w:rsidR="00F07743" w:rsidRPr="007E7789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7E7789">
        <w:rPr>
          <w:i/>
          <w:sz w:val="28"/>
          <w:szCs w:val="28"/>
        </w:rPr>
        <w:t>С 24 по 27 мая 2016 по Пермскому краю и в Перми сохраняется аномально жаркая погода.</w:t>
      </w:r>
    </w:p>
    <w:p w:rsidR="00F07743" w:rsidRPr="006D0084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6D0084">
        <w:rPr>
          <w:i/>
          <w:sz w:val="28"/>
          <w:szCs w:val="28"/>
        </w:rPr>
        <w:t>Уважаемые граждане! Помните, что человеческий фактор является одним из распространенных причин возникновения природных пожаров. Чтобы избежать случайного возгорания леса и развития стихийного пожара в лесу, следует соблюдать меры безопасности. Также избегайте воздействия повышенной температуры. Носите светлую воздухопроницаемую одежду (желательн</w:t>
      </w:r>
      <w:r>
        <w:rPr>
          <w:i/>
          <w:sz w:val="28"/>
          <w:szCs w:val="28"/>
        </w:rPr>
        <w:t xml:space="preserve">о из хлопка) с головным убором, </w:t>
      </w:r>
      <w:r w:rsidRPr="006D0084">
        <w:rPr>
          <w:i/>
          <w:sz w:val="28"/>
          <w:szCs w:val="28"/>
        </w:rPr>
        <w:t>старайтесь чаще находиться в тени.</w:t>
      </w:r>
    </w:p>
    <w:p w:rsidR="00F07743" w:rsidRPr="006D0084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6D0084">
        <w:rPr>
          <w:i/>
          <w:sz w:val="28"/>
          <w:szCs w:val="28"/>
        </w:rPr>
        <w:t>Находясь на улице, избегайте нахождения рядом с линиями электропередач, деревьями, рекламными щитами. Уходя из дома, закрывайте окна, балконные двери, выключайте электроприборы.</w:t>
      </w:r>
    </w:p>
    <w:p w:rsidR="00F07743" w:rsidRPr="006D0084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6D0084">
        <w:rPr>
          <w:i/>
          <w:sz w:val="28"/>
          <w:szCs w:val="28"/>
        </w:rPr>
        <w:t>«Телефон доверия» ПРЦ МЧС России 8-800-100-11-20.</w:t>
      </w:r>
    </w:p>
    <w:p w:rsidR="00F07743" w:rsidRPr="006D0084" w:rsidRDefault="00F07743" w:rsidP="009F0960">
      <w:pPr>
        <w:spacing w:line="360" w:lineRule="auto"/>
        <w:jc w:val="both"/>
        <w:rPr>
          <w:i/>
          <w:sz w:val="28"/>
          <w:szCs w:val="28"/>
        </w:rPr>
      </w:pPr>
      <w:r w:rsidRPr="006D0084">
        <w:rPr>
          <w:i/>
          <w:sz w:val="28"/>
          <w:szCs w:val="28"/>
        </w:rPr>
        <w:t>«Телефон доверия» ГУ МЧС России по Пермскому краю 8(342) 2104-567».</w:t>
      </w:r>
    </w:p>
    <w:sectPr w:rsidR="00F07743" w:rsidRPr="006D0084" w:rsidSect="00FE5D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282"/>
    <w:rsid w:val="00010B86"/>
    <w:rsid w:val="000269F7"/>
    <w:rsid w:val="000518B2"/>
    <w:rsid w:val="00053A81"/>
    <w:rsid w:val="000618DC"/>
    <w:rsid w:val="00063E60"/>
    <w:rsid w:val="00066D73"/>
    <w:rsid w:val="000701EA"/>
    <w:rsid w:val="00072EEB"/>
    <w:rsid w:val="00084387"/>
    <w:rsid w:val="00091D00"/>
    <w:rsid w:val="00092AC4"/>
    <w:rsid w:val="00094116"/>
    <w:rsid w:val="000A2B5F"/>
    <w:rsid w:val="000A5202"/>
    <w:rsid w:val="000B72A1"/>
    <w:rsid w:val="000C0E8E"/>
    <w:rsid w:val="000D2871"/>
    <w:rsid w:val="000E3C75"/>
    <w:rsid w:val="000E7A5C"/>
    <w:rsid w:val="000F50E7"/>
    <w:rsid w:val="00100C7D"/>
    <w:rsid w:val="001059AD"/>
    <w:rsid w:val="001225FA"/>
    <w:rsid w:val="0012447C"/>
    <w:rsid w:val="00136332"/>
    <w:rsid w:val="00141860"/>
    <w:rsid w:val="00157D83"/>
    <w:rsid w:val="0016043A"/>
    <w:rsid w:val="00166260"/>
    <w:rsid w:val="00166512"/>
    <w:rsid w:val="00166D82"/>
    <w:rsid w:val="00167BBF"/>
    <w:rsid w:val="00170AD3"/>
    <w:rsid w:val="001A145F"/>
    <w:rsid w:val="001A6B5C"/>
    <w:rsid w:val="001B25D3"/>
    <w:rsid w:val="001B2F2B"/>
    <w:rsid w:val="001C6CD8"/>
    <w:rsid w:val="001E67D5"/>
    <w:rsid w:val="0020001F"/>
    <w:rsid w:val="00204703"/>
    <w:rsid w:val="00206509"/>
    <w:rsid w:val="00220FA6"/>
    <w:rsid w:val="002241E9"/>
    <w:rsid w:val="002311AF"/>
    <w:rsid w:val="00240598"/>
    <w:rsid w:val="00243E87"/>
    <w:rsid w:val="00250704"/>
    <w:rsid w:val="0026310C"/>
    <w:rsid w:val="002703A0"/>
    <w:rsid w:val="00275192"/>
    <w:rsid w:val="00280A18"/>
    <w:rsid w:val="00282D24"/>
    <w:rsid w:val="00283608"/>
    <w:rsid w:val="002878D1"/>
    <w:rsid w:val="002B2294"/>
    <w:rsid w:val="002D583C"/>
    <w:rsid w:val="002E36FF"/>
    <w:rsid w:val="002F04CA"/>
    <w:rsid w:val="002F09DE"/>
    <w:rsid w:val="003040BB"/>
    <w:rsid w:val="003104DC"/>
    <w:rsid w:val="0031377B"/>
    <w:rsid w:val="003266A2"/>
    <w:rsid w:val="00332BCB"/>
    <w:rsid w:val="0033453C"/>
    <w:rsid w:val="003365F5"/>
    <w:rsid w:val="00343DD5"/>
    <w:rsid w:val="00346105"/>
    <w:rsid w:val="0035418D"/>
    <w:rsid w:val="00354267"/>
    <w:rsid w:val="00360780"/>
    <w:rsid w:val="0036091F"/>
    <w:rsid w:val="00367097"/>
    <w:rsid w:val="00373B45"/>
    <w:rsid w:val="00395AE3"/>
    <w:rsid w:val="003A29F4"/>
    <w:rsid w:val="003A74C7"/>
    <w:rsid w:val="003D5740"/>
    <w:rsid w:val="003E2D35"/>
    <w:rsid w:val="003E38E6"/>
    <w:rsid w:val="003E59E2"/>
    <w:rsid w:val="003F08D5"/>
    <w:rsid w:val="003F226A"/>
    <w:rsid w:val="003F2894"/>
    <w:rsid w:val="004010DF"/>
    <w:rsid w:val="00413CB7"/>
    <w:rsid w:val="0041477F"/>
    <w:rsid w:val="004212AA"/>
    <w:rsid w:val="00422E43"/>
    <w:rsid w:val="004341ED"/>
    <w:rsid w:val="00435FF4"/>
    <w:rsid w:val="004372DD"/>
    <w:rsid w:val="00452454"/>
    <w:rsid w:val="004559E7"/>
    <w:rsid w:val="00457323"/>
    <w:rsid w:val="004626A4"/>
    <w:rsid w:val="0046498D"/>
    <w:rsid w:val="00470907"/>
    <w:rsid w:val="00475A2B"/>
    <w:rsid w:val="00477BAE"/>
    <w:rsid w:val="00483221"/>
    <w:rsid w:val="004856D6"/>
    <w:rsid w:val="0048638C"/>
    <w:rsid w:val="00486E23"/>
    <w:rsid w:val="00492FA5"/>
    <w:rsid w:val="00493FDC"/>
    <w:rsid w:val="004A7D54"/>
    <w:rsid w:val="004B539D"/>
    <w:rsid w:val="004C4EB2"/>
    <w:rsid w:val="004D6529"/>
    <w:rsid w:val="004E08B3"/>
    <w:rsid w:val="004E1678"/>
    <w:rsid w:val="004E24E2"/>
    <w:rsid w:val="004E393D"/>
    <w:rsid w:val="004E4A6B"/>
    <w:rsid w:val="004E6A21"/>
    <w:rsid w:val="004F08D5"/>
    <w:rsid w:val="004F2099"/>
    <w:rsid w:val="0050721D"/>
    <w:rsid w:val="005129C6"/>
    <w:rsid w:val="0051632D"/>
    <w:rsid w:val="00523754"/>
    <w:rsid w:val="00524522"/>
    <w:rsid w:val="0052542A"/>
    <w:rsid w:val="00525C90"/>
    <w:rsid w:val="00565B62"/>
    <w:rsid w:val="00574965"/>
    <w:rsid w:val="00591B3F"/>
    <w:rsid w:val="00591C1F"/>
    <w:rsid w:val="005A20E4"/>
    <w:rsid w:val="005B144A"/>
    <w:rsid w:val="005B245B"/>
    <w:rsid w:val="005B2543"/>
    <w:rsid w:val="005E06A0"/>
    <w:rsid w:val="005E4ACF"/>
    <w:rsid w:val="005F789E"/>
    <w:rsid w:val="00622EBB"/>
    <w:rsid w:val="006263ED"/>
    <w:rsid w:val="00627B2C"/>
    <w:rsid w:val="006331A3"/>
    <w:rsid w:val="0065217F"/>
    <w:rsid w:val="006538F2"/>
    <w:rsid w:val="0066566A"/>
    <w:rsid w:val="00672CF7"/>
    <w:rsid w:val="00682CBF"/>
    <w:rsid w:val="006A50B2"/>
    <w:rsid w:val="006A5C93"/>
    <w:rsid w:val="006A6913"/>
    <w:rsid w:val="006B59FD"/>
    <w:rsid w:val="006C3944"/>
    <w:rsid w:val="006C5CD3"/>
    <w:rsid w:val="006C6E8A"/>
    <w:rsid w:val="006D0084"/>
    <w:rsid w:val="006D0914"/>
    <w:rsid w:val="006D2D8D"/>
    <w:rsid w:val="006F4028"/>
    <w:rsid w:val="006F48EB"/>
    <w:rsid w:val="00700427"/>
    <w:rsid w:val="00713747"/>
    <w:rsid w:val="0071664A"/>
    <w:rsid w:val="007302EF"/>
    <w:rsid w:val="00730A84"/>
    <w:rsid w:val="007321DD"/>
    <w:rsid w:val="00737678"/>
    <w:rsid w:val="00751EEB"/>
    <w:rsid w:val="0077254B"/>
    <w:rsid w:val="00782FE5"/>
    <w:rsid w:val="007A0ECE"/>
    <w:rsid w:val="007A2D5B"/>
    <w:rsid w:val="007A3EFB"/>
    <w:rsid w:val="007A4F32"/>
    <w:rsid w:val="007B3DD7"/>
    <w:rsid w:val="007D23B2"/>
    <w:rsid w:val="007E2F18"/>
    <w:rsid w:val="007E4883"/>
    <w:rsid w:val="007E6BCB"/>
    <w:rsid w:val="007E7789"/>
    <w:rsid w:val="007F5939"/>
    <w:rsid w:val="00803A97"/>
    <w:rsid w:val="008040A4"/>
    <w:rsid w:val="00807607"/>
    <w:rsid w:val="00811250"/>
    <w:rsid w:val="00817117"/>
    <w:rsid w:val="008329A1"/>
    <w:rsid w:val="00842937"/>
    <w:rsid w:val="00843B28"/>
    <w:rsid w:val="00844D02"/>
    <w:rsid w:val="00857AF5"/>
    <w:rsid w:val="00864056"/>
    <w:rsid w:val="008721DF"/>
    <w:rsid w:val="008767C2"/>
    <w:rsid w:val="008828B8"/>
    <w:rsid w:val="00891FB9"/>
    <w:rsid w:val="0089285C"/>
    <w:rsid w:val="00895CDA"/>
    <w:rsid w:val="00896EF3"/>
    <w:rsid w:val="008A54B3"/>
    <w:rsid w:val="008B11A1"/>
    <w:rsid w:val="008B1E8E"/>
    <w:rsid w:val="008B336F"/>
    <w:rsid w:val="008C00A4"/>
    <w:rsid w:val="008E3088"/>
    <w:rsid w:val="008E74D4"/>
    <w:rsid w:val="00902AC5"/>
    <w:rsid w:val="00905CBB"/>
    <w:rsid w:val="00906BE1"/>
    <w:rsid w:val="00911C64"/>
    <w:rsid w:val="0093190A"/>
    <w:rsid w:val="00933E1A"/>
    <w:rsid w:val="00936EC6"/>
    <w:rsid w:val="00937823"/>
    <w:rsid w:val="0094437E"/>
    <w:rsid w:val="00951B98"/>
    <w:rsid w:val="009567D5"/>
    <w:rsid w:val="009609CC"/>
    <w:rsid w:val="00960BF3"/>
    <w:rsid w:val="009668EA"/>
    <w:rsid w:val="00970C32"/>
    <w:rsid w:val="009714CB"/>
    <w:rsid w:val="00976D12"/>
    <w:rsid w:val="00980282"/>
    <w:rsid w:val="00980D7D"/>
    <w:rsid w:val="00982CC4"/>
    <w:rsid w:val="00990A47"/>
    <w:rsid w:val="009A1425"/>
    <w:rsid w:val="009A7F1E"/>
    <w:rsid w:val="009B42B4"/>
    <w:rsid w:val="009B67E2"/>
    <w:rsid w:val="009B67FF"/>
    <w:rsid w:val="009C0152"/>
    <w:rsid w:val="009C1359"/>
    <w:rsid w:val="009E2822"/>
    <w:rsid w:val="009E2A04"/>
    <w:rsid w:val="009F0960"/>
    <w:rsid w:val="00A00430"/>
    <w:rsid w:val="00A04859"/>
    <w:rsid w:val="00A152AA"/>
    <w:rsid w:val="00A17E1D"/>
    <w:rsid w:val="00A200C4"/>
    <w:rsid w:val="00A31391"/>
    <w:rsid w:val="00A33E7F"/>
    <w:rsid w:val="00A367CD"/>
    <w:rsid w:val="00A46FA1"/>
    <w:rsid w:val="00A55826"/>
    <w:rsid w:val="00A621EB"/>
    <w:rsid w:val="00A62D2D"/>
    <w:rsid w:val="00A6646E"/>
    <w:rsid w:val="00A8444A"/>
    <w:rsid w:val="00A872BC"/>
    <w:rsid w:val="00A95AD5"/>
    <w:rsid w:val="00A95CF1"/>
    <w:rsid w:val="00A97543"/>
    <w:rsid w:val="00AA0240"/>
    <w:rsid w:val="00AA4C9D"/>
    <w:rsid w:val="00AA6301"/>
    <w:rsid w:val="00AA7045"/>
    <w:rsid w:val="00AB4044"/>
    <w:rsid w:val="00AD2B8B"/>
    <w:rsid w:val="00AE377C"/>
    <w:rsid w:val="00B00D9E"/>
    <w:rsid w:val="00B14B8F"/>
    <w:rsid w:val="00B2715F"/>
    <w:rsid w:val="00B36258"/>
    <w:rsid w:val="00B40064"/>
    <w:rsid w:val="00B478C4"/>
    <w:rsid w:val="00B517D4"/>
    <w:rsid w:val="00B6121D"/>
    <w:rsid w:val="00B62B8D"/>
    <w:rsid w:val="00B6487C"/>
    <w:rsid w:val="00B73D2C"/>
    <w:rsid w:val="00B74770"/>
    <w:rsid w:val="00B749D6"/>
    <w:rsid w:val="00B75926"/>
    <w:rsid w:val="00B85AF3"/>
    <w:rsid w:val="00B90929"/>
    <w:rsid w:val="00B93B80"/>
    <w:rsid w:val="00BB0968"/>
    <w:rsid w:val="00BB4B1E"/>
    <w:rsid w:val="00BB7FEA"/>
    <w:rsid w:val="00BC1E59"/>
    <w:rsid w:val="00BC6AD3"/>
    <w:rsid w:val="00BD2673"/>
    <w:rsid w:val="00BE0396"/>
    <w:rsid w:val="00BE7705"/>
    <w:rsid w:val="00BF601A"/>
    <w:rsid w:val="00C04630"/>
    <w:rsid w:val="00C06601"/>
    <w:rsid w:val="00C143FF"/>
    <w:rsid w:val="00C4672D"/>
    <w:rsid w:val="00C52C3E"/>
    <w:rsid w:val="00C5313F"/>
    <w:rsid w:val="00C56AA1"/>
    <w:rsid w:val="00C647AF"/>
    <w:rsid w:val="00C64A41"/>
    <w:rsid w:val="00C65944"/>
    <w:rsid w:val="00C8529E"/>
    <w:rsid w:val="00C96B03"/>
    <w:rsid w:val="00C976CB"/>
    <w:rsid w:val="00CA3E2F"/>
    <w:rsid w:val="00CB2DDB"/>
    <w:rsid w:val="00CB5122"/>
    <w:rsid w:val="00CB52E9"/>
    <w:rsid w:val="00CC0A01"/>
    <w:rsid w:val="00CD274A"/>
    <w:rsid w:val="00CD7D4D"/>
    <w:rsid w:val="00CE28C4"/>
    <w:rsid w:val="00CE6E38"/>
    <w:rsid w:val="00D02E07"/>
    <w:rsid w:val="00D11A87"/>
    <w:rsid w:val="00D20AD2"/>
    <w:rsid w:val="00D21CEF"/>
    <w:rsid w:val="00D3379B"/>
    <w:rsid w:val="00D3660A"/>
    <w:rsid w:val="00D379CB"/>
    <w:rsid w:val="00D53683"/>
    <w:rsid w:val="00D63487"/>
    <w:rsid w:val="00D63A82"/>
    <w:rsid w:val="00D63DE9"/>
    <w:rsid w:val="00D754B1"/>
    <w:rsid w:val="00D76DA6"/>
    <w:rsid w:val="00D90546"/>
    <w:rsid w:val="00D94069"/>
    <w:rsid w:val="00D96831"/>
    <w:rsid w:val="00DA3EC5"/>
    <w:rsid w:val="00DA5BC7"/>
    <w:rsid w:val="00DC3761"/>
    <w:rsid w:val="00DC4F90"/>
    <w:rsid w:val="00DC5FBE"/>
    <w:rsid w:val="00DC774F"/>
    <w:rsid w:val="00DD5DDB"/>
    <w:rsid w:val="00DD790F"/>
    <w:rsid w:val="00DE1758"/>
    <w:rsid w:val="00DE4C44"/>
    <w:rsid w:val="00DF1493"/>
    <w:rsid w:val="00E035C7"/>
    <w:rsid w:val="00E03C69"/>
    <w:rsid w:val="00E11DC3"/>
    <w:rsid w:val="00E14D3E"/>
    <w:rsid w:val="00E14DCA"/>
    <w:rsid w:val="00E26B3E"/>
    <w:rsid w:val="00E44701"/>
    <w:rsid w:val="00E6449A"/>
    <w:rsid w:val="00E64BA9"/>
    <w:rsid w:val="00E66DD2"/>
    <w:rsid w:val="00E70F54"/>
    <w:rsid w:val="00E80364"/>
    <w:rsid w:val="00E82214"/>
    <w:rsid w:val="00E84A4F"/>
    <w:rsid w:val="00E9171D"/>
    <w:rsid w:val="00E91FFC"/>
    <w:rsid w:val="00EA32B9"/>
    <w:rsid w:val="00EC1425"/>
    <w:rsid w:val="00EE2A59"/>
    <w:rsid w:val="00EF120D"/>
    <w:rsid w:val="00EF160A"/>
    <w:rsid w:val="00EF216A"/>
    <w:rsid w:val="00F07743"/>
    <w:rsid w:val="00F15D6C"/>
    <w:rsid w:val="00F15D78"/>
    <w:rsid w:val="00F16E72"/>
    <w:rsid w:val="00F22982"/>
    <w:rsid w:val="00F22C53"/>
    <w:rsid w:val="00F36047"/>
    <w:rsid w:val="00F52035"/>
    <w:rsid w:val="00F62E82"/>
    <w:rsid w:val="00F85A7A"/>
    <w:rsid w:val="00F85A98"/>
    <w:rsid w:val="00F9617D"/>
    <w:rsid w:val="00FA08D2"/>
    <w:rsid w:val="00FB1BF4"/>
    <w:rsid w:val="00FB5907"/>
    <w:rsid w:val="00FB5BEC"/>
    <w:rsid w:val="00FD14BC"/>
    <w:rsid w:val="00FD30A8"/>
    <w:rsid w:val="00FD4B72"/>
    <w:rsid w:val="00FE3A44"/>
    <w:rsid w:val="00FE5DFD"/>
    <w:rsid w:val="00FF6B4A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82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32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0282"/>
    <w:pPr>
      <w:keepNext/>
      <w:tabs>
        <w:tab w:val="num" w:pos="0"/>
      </w:tabs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customStyle="1" w:styleId="a">
    <w:name w:val="Знак Знак Знак"/>
    <w:basedOn w:val="Normal"/>
    <w:uiPriority w:val="99"/>
    <w:rsid w:val="0098028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8028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980282"/>
    <w:pPr>
      <w:suppressAutoHyphens w:val="0"/>
      <w:jc w:val="center"/>
    </w:pPr>
    <w:rPr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Hyperlink">
    <w:name w:val="Hyperlink"/>
    <w:basedOn w:val="DefaultParagraphFont"/>
    <w:uiPriority w:val="99"/>
    <w:rsid w:val="0098028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49D6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4D6529"/>
    <w:pPr>
      <w:widowControl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31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11AF"/>
    <w:rPr>
      <w:rFonts w:ascii="Tahoma" w:hAnsi="Tahoma" w:cs="Tahoma"/>
      <w:sz w:val="16"/>
      <w:szCs w:val="16"/>
      <w:lang w:eastAsia="ar-SA" w:bidi="ar-SA"/>
    </w:rPr>
  </w:style>
  <w:style w:type="paragraph" w:customStyle="1" w:styleId="a0">
    <w:name w:val="ТЕКСТ"/>
    <w:basedOn w:val="Normal"/>
    <w:autoRedefine/>
    <w:uiPriority w:val="99"/>
    <w:rsid w:val="0020001F"/>
    <w:pPr>
      <w:widowControl w:val="0"/>
      <w:suppressAutoHyphens w:val="0"/>
      <w:ind w:firstLine="720"/>
      <w:jc w:val="both"/>
    </w:pPr>
    <w:rPr>
      <w:iC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4856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B72A1"/>
    <w:rPr>
      <w:rFonts w:cs="Times New Roman"/>
    </w:rPr>
  </w:style>
  <w:style w:type="character" w:styleId="Strong">
    <w:name w:val="Strong"/>
    <w:basedOn w:val="DefaultParagraphFont"/>
    <w:uiPriority w:val="99"/>
    <w:qFormat/>
    <w:rsid w:val="00565B6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4293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160</Words>
  <Characters>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Admin</dc:creator>
  <cp:keywords/>
  <dc:description/>
  <cp:lastModifiedBy>Admin</cp:lastModifiedBy>
  <cp:revision>18</cp:revision>
  <cp:lastPrinted>2016-05-24T08:35:00Z</cp:lastPrinted>
  <dcterms:created xsi:type="dcterms:W3CDTF">2015-10-07T03:26:00Z</dcterms:created>
  <dcterms:modified xsi:type="dcterms:W3CDTF">2016-05-25T08:12:00Z</dcterms:modified>
</cp:coreProperties>
</file>